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3" w:name="ryde-profile"/>
    <w:p>
      <w:pPr>
        <w:pStyle w:val="Heading1"/>
      </w:pPr>
      <w:r>
        <w:t xml:space="preserve">Ryde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130,953          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Ryde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79,155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Ryde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9,290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801,535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5,570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430,380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246,505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1,745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216,015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$54,872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$22,200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77,558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Information Media and Telecommunications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4,042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17,747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3,164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15,560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2,672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12,276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1,833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Information Media and Telecommunications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10,827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1,521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9,730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13,580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13,931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1012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1012 - NSW Severe Weather and Flooding (22 February 2022 onwards)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70,800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50,000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419,592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283,746.1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11,282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19,004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12,337,625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38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End w:id="38"/>
    <w:bookmarkStart w:id="52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9" w:name="section-8"/>
    <w:p>
      <w:pPr>
        <w:pStyle w:val="Heading5"/>
      </w:pPr>
    </w:p>
    <w:bookmarkEnd w:id="39"/>
    <w:bookmarkStart w:id="40" w:name="section-9"/>
    <w:p>
      <w:pPr>
        <w:pStyle w:val="Heading5"/>
      </w:pPr>
    </w:p>
    <w:p>
      <w:r>
        <w:br w:type="page"/>
      </w:r>
    </w:p>
    <w:bookmarkEnd w:id="40"/>
    <w:bookmarkStart w:id="51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50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1"/>
    <w:bookmarkEnd w:id="52"/>
    <w:bookmarkEnd w:id="53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2024-11-14T23:32:15Z</dcterms:created>
  <dcterms:modified xsi:type="dcterms:W3CDTF">2024-11-14T23:32:15Z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